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1B6D2D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4C75F1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5753B" w:rsidRDefault="0095753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5753B">
        <w:rPr>
          <w:rFonts w:ascii="PT Astra Serif" w:hAnsi="PT Astra Serif"/>
          <w:b/>
          <w:sz w:val="28"/>
          <w:szCs w:val="28"/>
          <w:u w:val="single"/>
        </w:rPr>
        <w:t xml:space="preserve">Глушинский сельский Совет депутатов Косихинского района </w:t>
      </w:r>
    </w:p>
    <w:p w:rsidR="00E571C9" w:rsidRPr="00E571C9" w:rsidRDefault="0095753B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5753B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Количество лиц,замещающих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лиц,замещающих муниципал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ь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ные должности депутата представительн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полнивших обязанность по представлению сведений о доходах, расходах, об имущес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ве и обязательствах имущественного 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C7755" w:rsidP="00FB15E2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95753B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26" w:rsidRDefault="000F3C26">
      <w:r>
        <w:separator/>
      </w:r>
    </w:p>
  </w:endnote>
  <w:endnote w:type="continuationSeparator" w:id="1">
    <w:p w:rsidR="000F3C26" w:rsidRDefault="000F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26" w:rsidRDefault="000F3C26">
      <w:r>
        <w:separator/>
      </w:r>
    </w:p>
  </w:footnote>
  <w:footnote w:type="continuationSeparator" w:id="1">
    <w:p w:rsidR="000F3C26" w:rsidRDefault="000F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3C26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6D2D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C75F1"/>
    <w:rsid w:val="004D6CB8"/>
    <w:rsid w:val="004E3913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4698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35FF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31270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5753B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C6985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29C8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0AC4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26D7E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15E2"/>
    <w:rsid w:val="00FB249C"/>
    <w:rsid w:val="00FC7755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7E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E26D7E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E26D7E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E26D7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6D7E"/>
  </w:style>
  <w:style w:type="paragraph" w:styleId="aa">
    <w:name w:val="caption"/>
    <w:basedOn w:val="a"/>
    <w:next w:val="a"/>
    <w:qFormat/>
    <w:rsid w:val="00E26D7E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E26D7E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E26D7E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E26D7E"/>
    <w:pPr>
      <w:jc w:val="left"/>
    </w:pPr>
    <w:rPr>
      <w:sz w:val="16"/>
    </w:rPr>
  </w:style>
  <w:style w:type="paragraph" w:customStyle="1" w:styleId="ad">
    <w:name w:val="Адресат"/>
    <w:basedOn w:val="a"/>
    <w:rsid w:val="00E26D7E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E26D7E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E4F7-5925-4986-A31D-68688435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Пользователь</cp:lastModifiedBy>
  <cp:revision>3</cp:revision>
  <cp:lastPrinted>2023-03-30T09:40:00Z</cp:lastPrinted>
  <dcterms:created xsi:type="dcterms:W3CDTF">2024-06-03T04:23:00Z</dcterms:created>
  <dcterms:modified xsi:type="dcterms:W3CDTF">2024-06-03T07:50:00Z</dcterms:modified>
</cp:coreProperties>
</file>